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3B75BB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0434D1">
        <w:rPr>
          <w:kern w:val="3"/>
          <w:lang w:val="en-US" w:eastAsia="ar-SA"/>
        </w:rPr>
        <w:t>21.01.2025.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0786C6D" w:rsidR="00EC05A7" w:rsidRPr="000434D1" w:rsidRDefault="00EC05A7" w:rsidP="000434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0434D1">
        <w:rPr>
          <w:b/>
          <w:bCs/>
          <w:kern w:val="3"/>
          <w:lang w:val="sr-Cyrl-RS" w:eastAsia="ar-SA"/>
        </w:rPr>
        <w:t xml:space="preserve">Клинасти каишеви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6F59180" w:rsidR="00EC05A7" w:rsidRPr="000434D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0434D1">
        <w:rPr>
          <w:kern w:val="3"/>
          <w:lang w:val="sr-Cyrl-RS" w:eastAsia="ar-SA"/>
        </w:rPr>
        <w:t>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230AB8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0434D1">
        <w:rPr>
          <w:b/>
          <w:kern w:val="3"/>
          <w:lang w:val="sr-Cyrl-RS" w:eastAsia="ar-SA"/>
        </w:rPr>
        <w:t xml:space="preserve">10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1D5B17D" w:rsidR="00EC05A7" w:rsidRPr="000434D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0434D1">
        <w:rPr>
          <w:b/>
          <w:kern w:val="3"/>
          <w:lang w:val="sr-Cyrl-RS" w:eastAsia="ar-SA"/>
        </w:rPr>
        <w:t>/</w:t>
      </w:r>
    </w:p>
    <w:p w14:paraId="0764B481" w14:textId="77777777" w:rsidR="000434D1" w:rsidRDefault="000434D1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2BE41847" w14:textId="275873F1" w:rsidR="00EC05A7" w:rsidRPr="000434D1" w:rsidRDefault="000434D1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0434D1">
        <w:rPr>
          <w:b/>
          <w:bCs/>
          <w:kern w:val="3"/>
          <w:lang w:val="sr-Cyrl-RS" w:eastAsia="ar-SA"/>
        </w:rPr>
        <w:t>7.Начин плаћања</w:t>
      </w:r>
      <w:r>
        <w:rPr>
          <w:kern w:val="3"/>
          <w:lang w:val="sr-Cyrl-RS" w:eastAsia="ar-SA"/>
        </w:rPr>
        <w:t xml:space="preserve"> : </w:t>
      </w:r>
      <w:r w:rsidRPr="000434D1">
        <w:rPr>
          <w:b/>
          <w:bCs/>
          <w:kern w:val="3"/>
          <w:lang w:val="sr-Cyrl-RS" w:eastAsia="ar-SA"/>
        </w:rPr>
        <w:t>одложено 45 дана</w:t>
      </w:r>
    </w:p>
    <w:p w14:paraId="28CB43D3" w14:textId="77777777" w:rsidR="000434D1" w:rsidRDefault="000434D1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3D6D651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0434D1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6C320D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0434D1">
        <w:rPr>
          <w:b/>
          <w:bCs/>
          <w:kern w:val="3"/>
          <w:lang w:val="en-US" w:eastAsia="ar-SA"/>
        </w:rPr>
        <w:t>до</w:t>
      </w:r>
      <w:r w:rsidR="000434D1" w:rsidRPr="000434D1">
        <w:rPr>
          <w:b/>
          <w:bCs/>
          <w:kern w:val="3"/>
          <w:lang w:val="sr-Cyrl-RS" w:eastAsia="ar-SA"/>
        </w:rPr>
        <w:t xml:space="preserve"> 27.01.2025</w:t>
      </w:r>
      <w:r w:rsidR="000434D1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25385B6" w14:textId="634F584F" w:rsidR="000434D1" w:rsidRPr="00A3396B" w:rsidRDefault="000434D1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F0639" w14:textId="77777777" w:rsidR="0066088A" w:rsidRDefault="0066088A">
      <w:r>
        <w:separator/>
      </w:r>
    </w:p>
  </w:endnote>
  <w:endnote w:type="continuationSeparator" w:id="0">
    <w:p w14:paraId="1A1BA7C0" w14:textId="77777777" w:rsidR="0066088A" w:rsidRDefault="006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27E6" w14:textId="77777777" w:rsidR="0066088A" w:rsidRDefault="0066088A">
      <w:r>
        <w:separator/>
      </w:r>
    </w:p>
  </w:footnote>
  <w:footnote w:type="continuationSeparator" w:id="0">
    <w:p w14:paraId="5DCB079B" w14:textId="77777777" w:rsidR="0066088A" w:rsidRDefault="0066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894998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434D1"/>
    <w:rsid w:val="001C1ADE"/>
    <w:rsid w:val="0026360B"/>
    <w:rsid w:val="00434B37"/>
    <w:rsid w:val="004913EC"/>
    <w:rsid w:val="0055768E"/>
    <w:rsid w:val="005C2B67"/>
    <w:rsid w:val="0066088A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21</cp:revision>
  <cp:lastPrinted>2024-01-19T10:16:00Z</cp:lastPrinted>
  <dcterms:created xsi:type="dcterms:W3CDTF">2024-01-19T06:19:00Z</dcterms:created>
  <dcterms:modified xsi:type="dcterms:W3CDTF">2025-01-21T06:33:00Z</dcterms:modified>
</cp:coreProperties>
</file>